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1AC4C8A3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B417DC">
        <w:t>September</w:t>
      </w:r>
      <w:r w:rsidR="00515D27">
        <w:t>, 202</w:t>
      </w:r>
      <w:r w:rsidR="006139AA">
        <w:t>2</w:t>
      </w:r>
      <w:r w:rsidR="005E1EA0">
        <w:t xml:space="preserve"> </w:t>
      </w:r>
      <w:r w:rsidR="002D0BFB">
        <w:t xml:space="preserve"> </w:t>
      </w:r>
      <w:r w:rsidR="000069A0">
        <w:t>Utilities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2B673373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6021D">
        <w:t xml:space="preserve"> </w:t>
      </w:r>
      <w:r w:rsidR="00613BE9">
        <w:t>116.20</w:t>
      </w:r>
      <w:r w:rsidR="006C0A83">
        <w:tab/>
        <w:t xml:space="preserve">     </w:t>
      </w:r>
    </w:p>
    <w:p w14:paraId="7410D1FB" w14:textId="69B0DBCF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9848F6">
        <w:t>4</w:t>
      </w:r>
      <w:r w:rsidR="00613BE9">
        <w:t>46</w:t>
      </w:r>
      <w:r w:rsidR="009848F6">
        <w:t>.45</w:t>
      </w:r>
      <w:r w:rsidR="004E15E7">
        <w:tab/>
      </w:r>
      <w:r w:rsidR="004E15E7">
        <w:tab/>
      </w:r>
    </w:p>
    <w:p w14:paraId="1D6CBF97" w14:textId="32C9E3EF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F40941">
        <w:t>5</w:t>
      </w:r>
      <w:r w:rsidR="00613BE9">
        <w:t>0.95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0473219E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47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2ACBA26B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</w:t>
      </w:r>
      <w:r w:rsidR="00703A28">
        <w:t>39</w:t>
      </w:r>
      <w:r w:rsidR="00F15BC6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1AB7AFCA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</w:t>
      </w:r>
      <w:r w:rsidR="002A4DCF">
        <w:t>1</w:t>
      </w:r>
      <w:r w:rsidR="00613BE9">
        <w:t>3</w:t>
      </w:r>
      <w:r w:rsidR="009C014A">
        <w:t>3.</w:t>
      </w:r>
      <w:r w:rsidR="00613BE9">
        <w:t>56</w:t>
      </w:r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14AB4E7D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F15BC6">
        <w:t xml:space="preserve">  </w:t>
      </w:r>
      <w:r w:rsidR="00F40941">
        <w:t>58.</w:t>
      </w:r>
      <w:r w:rsidR="009C014A">
        <w:t>66</w:t>
      </w:r>
    </w:p>
    <w:p w14:paraId="4EE1BB48" w14:textId="1055BE81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1D56D13E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703A28">
        <w:t xml:space="preserve">  63.</w:t>
      </w:r>
      <w:r w:rsidR="00613BE9">
        <w:t>50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56090F09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</w:t>
      </w:r>
      <w:r w:rsidR="009C014A">
        <w:t xml:space="preserve">   </w:t>
      </w:r>
      <w:r w:rsidR="00613BE9">
        <w:t>390.41</w:t>
      </w:r>
      <w:r w:rsidR="00951D38">
        <w:tab/>
        <w:t xml:space="preserve">        </w:t>
      </w:r>
      <w:r>
        <w:t>Shackelford County Justice of the Peace</w:t>
      </w:r>
    </w:p>
    <w:p w14:paraId="78E100CA" w14:textId="7993AAFC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</w:t>
      </w:r>
      <w:r w:rsidR="00703A28">
        <w:t>58.</w:t>
      </w:r>
      <w:r w:rsidR="009C014A">
        <w:t>6</w:t>
      </w:r>
      <w:r w:rsidR="00613BE9">
        <w:t>6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82C2A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C014A"/>
    <w:rsid w:val="009D2953"/>
    <w:rsid w:val="009F1CC1"/>
    <w:rsid w:val="00A03D34"/>
    <w:rsid w:val="00A57E95"/>
    <w:rsid w:val="00AE5383"/>
    <w:rsid w:val="00B21D8F"/>
    <w:rsid w:val="00B417DC"/>
    <w:rsid w:val="00B41B31"/>
    <w:rsid w:val="00B57EB7"/>
    <w:rsid w:val="00B6425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3</cp:revision>
  <dcterms:created xsi:type="dcterms:W3CDTF">2022-11-17T17:07:00Z</dcterms:created>
  <dcterms:modified xsi:type="dcterms:W3CDTF">2022-11-17T17:08:00Z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